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188F3BC8" w14:textId="77777777" w:rsidTr="00ED102A">
        <w:tc>
          <w:tcPr>
            <w:tcW w:w="9300" w:type="dxa"/>
            <w:shd w:val="clear" w:color="auto" w:fill="auto"/>
          </w:tcPr>
          <w:p w14:paraId="27C3AB4C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49F531D6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5E85B1D6" w14:textId="6BB80F20" w:rsidR="008A5919" w:rsidRPr="00572419" w:rsidRDefault="00B77596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RFP 120782 O5</w:t>
      </w:r>
    </w:p>
    <w:p w14:paraId="4A044971" w14:textId="13655AAC" w:rsidR="008A5919" w:rsidRPr="00572419" w:rsidRDefault="00CB2E07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Equine Urine and Blood Analysis</w:t>
      </w:r>
    </w:p>
    <w:p w14:paraId="218240B4" w14:textId="1E467121" w:rsidR="008A5919" w:rsidRPr="00572419" w:rsidRDefault="00B77596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January 7, 2025</w:t>
      </w:r>
    </w:p>
    <w:p w14:paraId="1CF90C44" w14:textId="77777777" w:rsidR="008A5919" w:rsidRDefault="008A5919" w:rsidP="008A5919">
      <w:pPr>
        <w:pStyle w:val="Glossary"/>
      </w:pPr>
    </w:p>
    <w:p w14:paraId="19583C23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907BD5D" w14:textId="77777777" w:rsidR="008A5919" w:rsidRPr="00210986" w:rsidRDefault="008A5919" w:rsidP="008A5919">
      <w:pPr>
        <w:pStyle w:val="Glossary"/>
      </w:pPr>
    </w:p>
    <w:p w14:paraId="68F890E5" w14:textId="7DCFD5CB" w:rsidR="008A5919" w:rsidRPr="00774F85" w:rsidRDefault="00CB2E07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The Industrial Laboratories Company, Inc.</w:t>
      </w:r>
    </w:p>
    <w:sectPr w:rsidR="008A5919" w:rsidRPr="00774F85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FC80" w14:textId="77777777" w:rsidR="005E76DF" w:rsidRDefault="005E76DF" w:rsidP="008A5919">
      <w:r>
        <w:separator/>
      </w:r>
    </w:p>
  </w:endnote>
  <w:endnote w:type="continuationSeparator" w:id="0">
    <w:p w14:paraId="04653798" w14:textId="77777777" w:rsidR="005E76DF" w:rsidRDefault="005E76DF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332D" w14:textId="77777777" w:rsidR="008A5919" w:rsidRDefault="008A5919" w:rsidP="008A5919">
    <w:pPr>
      <w:pStyle w:val="Footer"/>
      <w:jc w:val="right"/>
    </w:pPr>
    <w:r>
      <w:t>SPB Form 34</w:t>
    </w:r>
  </w:p>
  <w:p w14:paraId="56E0415A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74380B35" w14:textId="77777777" w:rsidR="008A5919" w:rsidRDefault="00CB2E07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512F794" w14:textId="77777777" w:rsidR="00B77596" w:rsidRDefault="00B7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090A" w14:textId="77777777" w:rsidR="005E76DF" w:rsidRDefault="005E76DF" w:rsidP="008A5919">
      <w:r>
        <w:separator/>
      </w:r>
    </w:p>
  </w:footnote>
  <w:footnote w:type="continuationSeparator" w:id="0">
    <w:p w14:paraId="13743FA8" w14:textId="77777777" w:rsidR="005E76DF" w:rsidRDefault="005E76DF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F"/>
    <w:rsid w:val="000B5D16"/>
    <w:rsid w:val="000B7605"/>
    <w:rsid w:val="004451ED"/>
    <w:rsid w:val="00567B85"/>
    <w:rsid w:val="005E76DF"/>
    <w:rsid w:val="008A5919"/>
    <w:rsid w:val="00B77596"/>
    <w:rsid w:val="00CB2E07"/>
    <w:rsid w:val="00E766BC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3DAE"/>
  <w15:chartTrackingRefBased/>
  <w15:docId w15:val="{8714680E-51ED-4856-8E37-FA15D3E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St of NE,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Heinrichs, Connie</cp:lastModifiedBy>
  <cp:revision>3</cp:revision>
  <dcterms:created xsi:type="dcterms:W3CDTF">2025-01-06T16:51:00Z</dcterms:created>
  <dcterms:modified xsi:type="dcterms:W3CDTF">2025-01-07T20:44:00Z</dcterms:modified>
</cp:coreProperties>
</file>